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05" w:rsidRPr="002D4D89" w:rsidRDefault="00053518">
      <w:pPr>
        <w:rPr>
          <w:b/>
        </w:rPr>
      </w:pPr>
      <w:r w:rsidRPr="002D4D89">
        <w:rPr>
          <w:b/>
        </w:rPr>
        <w:t>Προφίλ</w:t>
      </w:r>
      <w:r w:rsidR="00CE422A">
        <w:rPr>
          <w:b/>
        </w:rPr>
        <w:t xml:space="preserve"> Ειδικού </w:t>
      </w:r>
      <w:r w:rsidR="00AA0F34">
        <w:rPr>
          <w:b/>
        </w:rPr>
        <w:t xml:space="preserve">σε </w:t>
      </w:r>
      <w:r w:rsidR="00155A9B">
        <w:rPr>
          <w:b/>
        </w:rPr>
        <w:t xml:space="preserve">Εκρηκτικά </w:t>
      </w:r>
    </w:p>
    <w:p w:rsidR="00053518" w:rsidRDefault="009E2024" w:rsidP="000B1CF6">
      <w:pPr>
        <w:jc w:val="both"/>
      </w:pPr>
      <w:r>
        <w:t xml:space="preserve">Ο </w:t>
      </w:r>
      <w:r w:rsidR="00CE422A" w:rsidRPr="00CE422A">
        <w:t xml:space="preserve">Ειδικός </w:t>
      </w:r>
      <w:r w:rsidR="00AA0F34">
        <w:t xml:space="preserve">σε θέματα </w:t>
      </w:r>
      <w:r w:rsidR="00155A9B">
        <w:t xml:space="preserve">Εκρηκτικών </w:t>
      </w:r>
      <w:r w:rsidR="005E15C6">
        <w:t>απαιτείται να έχει τα κάτωθι προσόντα:</w:t>
      </w:r>
    </w:p>
    <w:p w:rsidR="00C4370E" w:rsidRDefault="00C4370E" w:rsidP="000B1CF6">
      <w:pPr>
        <w:jc w:val="both"/>
      </w:pPr>
    </w:p>
    <w:p w:rsidR="000B1CF6" w:rsidRDefault="00AA0F34" w:rsidP="000E4D32">
      <w:pPr>
        <w:numPr>
          <w:ilvl w:val="0"/>
          <w:numId w:val="1"/>
        </w:numPr>
        <w:jc w:val="both"/>
      </w:pPr>
      <w:r>
        <w:t>Αποδεδειγμένη ε</w:t>
      </w:r>
      <w:r w:rsidR="000E4D32">
        <w:t>παγγελματική</w:t>
      </w:r>
      <w:r>
        <w:t xml:space="preserve"> εμπειρία στον τομέα των </w:t>
      </w:r>
      <w:r w:rsidR="00155A9B">
        <w:t>Εκρηκτικών</w:t>
      </w:r>
      <w:r>
        <w:t xml:space="preserve">. </w:t>
      </w:r>
    </w:p>
    <w:p w:rsidR="00AA0F34" w:rsidRDefault="00AA0F34" w:rsidP="000B1CF6">
      <w:pPr>
        <w:numPr>
          <w:ilvl w:val="0"/>
          <w:numId w:val="1"/>
        </w:numPr>
        <w:jc w:val="both"/>
      </w:pPr>
      <w:r>
        <w:t xml:space="preserve">Αποδεδειγμένη εμπειρία ως εκπαιδευτής σε θέματα </w:t>
      </w:r>
      <w:r w:rsidR="00155A9B">
        <w:t>Εκρηκτικών</w:t>
      </w:r>
      <w:r w:rsidR="009F66A5" w:rsidRPr="009F66A5">
        <w:t>.</w:t>
      </w:r>
    </w:p>
    <w:p w:rsidR="00AA0F34" w:rsidRDefault="00AA0F34" w:rsidP="000B1CF6">
      <w:pPr>
        <w:numPr>
          <w:ilvl w:val="0"/>
          <w:numId w:val="1"/>
        </w:numPr>
        <w:jc w:val="both"/>
      </w:pPr>
      <w:r>
        <w:t xml:space="preserve">Αποδεδειγμένη συμμετοχή στη δημιουργία εκπαιδευτικού υλικού και στη συγγραφή ειδικών οδηγών για θέματα </w:t>
      </w:r>
      <w:r w:rsidR="00155A9B">
        <w:t>Εκρηκτικών</w:t>
      </w:r>
      <w:r>
        <w:t xml:space="preserve">. </w:t>
      </w:r>
    </w:p>
    <w:p w:rsidR="00BB06AF" w:rsidRDefault="008D6EAF" w:rsidP="000B1CF6">
      <w:pPr>
        <w:numPr>
          <w:ilvl w:val="0"/>
          <w:numId w:val="1"/>
        </w:numPr>
        <w:jc w:val="both"/>
      </w:pPr>
      <w:r>
        <w:t xml:space="preserve">Ειδικές εκπαιδεύσεις σε </w:t>
      </w:r>
      <w:r w:rsidR="006A6432">
        <w:t xml:space="preserve">θέματα </w:t>
      </w:r>
      <w:r w:rsidR="00155A9B">
        <w:t xml:space="preserve">Εκρηκτικών. </w:t>
      </w:r>
      <w:r w:rsidR="00C4370E">
        <w:t xml:space="preserve"> </w:t>
      </w:r>
      <w:r w:rsidR="006A6432" w:rsidRPr="006A6432">
        <w:t xml:space="preserve"> </w:t>
      </w:r>
    </w:p>
    <w:p w:rsidR="00BA43A1" w:rsidRDefault="009A2AA6" w:rsidP="000B1CF6">
      <w:pPr>
        <w:numPr>
          <w:ilvl w:val="0"/>
          <w:numId w:val="1"/>
        </w:numPr>
        <w:jc w:val="both"/>
      </w:pPr>
      <w:r>
        <w:t>Α</w:t>
      </w:r>
      <w:r w:rsidR="008840EA">
        <w:t xml:space="preserve">ποδεδειγμένη εμπειρία </w:t>
      </w:r>
      <w:r w:rsidR="0055339E">
        <w:t>συμμετοχή</w:t>
      </w:r>
      <w:r w:rsidR="008840EA">
        <w:t>ς</w:t>
      </w:r>
      <w:r w:rsidR="009E2024">
        <w:t xml:space="preserve"> σε</w:t>
      </w:r>
      <w:r w:rsidR="0055339E">
        <w:t xml:space="preserve"> έρευν</w:t>
      </w:r>
      <w:r w:rsidR="009E2024">
        <w:t>ε</w:t>
      </w:r>
      <w:r w:rsidR="0055339E">
        <w:t>ς,</w:t>
      </w:r>
      <w:r>
        <w:t xml:space="preserve"> μελ</w:t>
      </w:r>
      <w:r w:rsidR="009E2024">
        <w:t>έτες</w:t>
      </w:r>
      <w:r w:rsidR="00C4370E">
        <w:t xml:space="preserve"> και ειδικά σχέδια</w:t>
      </w:r>
      <w:r w:rsidR="000E4D32">
        <w:t xml:space="preserve"> σε θέματα εκρηκτικών</w:t>
      </w:r>
      <w:r w:rsidR="00C4370E">
        <w:t xml:space="preserve"> την τελευταία δεκαετία. </w:t>
      </w:r>
    </w:p>
    <w:p w:rsidR="00C4370E" w:rsidRDefault="0067688B" w:rsidP="000B1CF6">
      <w:pPr>
        <w:numPr>
          <w:ilvl w:val="0"/>
          <w:numId w:val="1"/>
        </w:numPr>
        <w:jc w:val="both"/>
      </w:pPr>
      <w:r>
        <w:t>Γνώση εθνι</w:t>
      </w:r>
      <w:r w:rsidR="00C4370E">
        <w:t xml:space="preserve">κών και ευρωπαϊκών στρατηγικών, πλάνων δράσης και πλαισίων στον τομέα </w:t>
      </w:r>
      <w:r w:rsidR="00155A9B">
        <w:t xml:space="preserve">των Εκρηκτικών. </w:t>
      </w:r>
      <w:r w:rsidR="00C4370E">
        <w:t xml:space="preserve">  </w:t>
      </w:r>
    </w:p>
    <w:p w:rsidR="0067688B" w:rsidRDefault="0067688B" w:rsidP="000B1CF6">
      <w:pPr>
        <w:numPr>
          <w:ilvl w:val="0"/>
          <w:numId w:val="1"/>
        </w:numPr>
        <w:jc w:val="both"/>
      </w:pPr>
      <w:r>
        <w:t>Σχετικές δημοσιεύσεις ή/και παρουσιάσεις σε συνέδρια</w:t>
      </w:r>
      <w:r w:rsidR="009F66A5" w:rsidRPr="009F66A5">
        <w:t xml:space="preserve">. </w:t>
      </w:r>
    </w:p>
    <w:p w:rsidR="005E15C6" w:rsidRPr="005E15C6" w:rsidRDefault="005E15C6" w:rsidP="000B1CF6">
      <w:pPr>
        <w:jc w:val="both"/>
      </w:pPr>
    </w:p>
    <w:sectPr w:rsidR="005E15C6" w:rsidRPr="005E15C6" w:rsidSect="003215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8E4"/>
    <w:multiLevelType w:val="hybridMultilevel"/>
    <w:tmpl w:val="756077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89282F"/>
    <w:rsid w:val="00002CF9"/>
    <w:rsid w:val="00053518"/>
    <w:rsid w:val="00076411"/>
    <w:rsid w:val="000B1CF6"/>
    <w:rsid w:val="000C6005"/>
    <w:rsid w:val="000E4D32"/>
    <w:rsid w:val="00124BC6"/>
    <w:rsid w:val="00155A9B"/>
    <w:rsid w:val="00264867"/>
    <w:rsid w:val="002D4D89"/>
    <w:rsid w:val="00321590"/>
    <w:rsid w:val="00412C76"/>
    <w:rsid w:val="004D29B6"/>
    <w:rsid w:val="0055339E"/>
    <w:rsid w:val="005E15C6"/>
    <w:rsid w:val="00650107"/>
    <w:rsid w:val="0067688B"/>
    <w:rsid w:val="006A6432"/>
    <w:rsid w:val="007B023E"/>
    <w:rsid w:val="008024EF"/>
    <w:rsid w:val="008824A0"/>
    <w:rsid w:val="008840EA"/>
    <w:rsid w:val="0089282F"/>
    <w:rsid w:val="008D6EAF"/>
    <w:rsid w:val="00952966"/>
    <w:rsid w:val="00967B0A"/>
    <w:rsid w:val="009A2AA6"/>
    <w:rsid w:val="009E2024"/>
    <w:rsid w:val="009F66A5"/>
    <w:rsid w:val="00AA0F34"/>
    <w:rsid w:val="00AC50F1"/>
    <w:rsid w:val="00B42871"/>
    <w:rsid w:val="00BA43A1"/>
    <w:rsid w:val="00BB06AF"/>
    <w:rsid w:val="00C4370E"/>
    <w:rsid w:val="00C45002"/>
    <w:rsid w:val="00C71192"/>
    <w:rsid w:val="00CB7F6E"/>
    <w:rsid w:val="00CD351B"/>
    <w:rsid w:val="00CE422A"/>
    <w:rsid w:val="00DA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9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23~1\AppData\Local\Temp\&#928;&#929;&#927;&#934;&#921;&#923;%20&#933;&#928;&#917;&#933;&#920;&#933;&#925;&#927;&#933;%20&#917;&#929;&#915;&#927;&#93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ΠΡΟΦΙΛ ΥΠΕΥΘΥΝΟΥ ΕΡΓΟΥ</Template>
  <TotalTime>63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</dc:creator>
  <cp:lastModifiedBy>TK</cp:lastModifiedBy>
  <cp:revision>8</cp:revision>
  <dcterms:created xsi:type="dcterms:W3CDTF">2016-05-28T17:28:00Z</dcterms:created>
  <dcterms:modified xsi:type="dcterms:W3CDTF">2017-08-03T13:46:00Z</dcterms:modified>
</cp:coreProperties>
</file>